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CC" w:rsidRDefault="00367FCC" w:rsidP="00367FCC">
      <w:pPr>
        <w:spacing w:after="0" w:line="240" w:lineRule="auto"/>
        <w:rPr>
          <w:rFonts w:ascii="Arial" w:hAnsi="Arial" w:cs="Arial"/>
          <w:b/>
        </w:rPr>
      </w:pPr>
    </w:p>
    <w:p w:rsidR="002A13D4" w:rsidRDefault="002A13D4" w:rsidP="00367F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A13D4" w:rsidRDefault="002A13D4" w:rsidP="00367F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F129F" w:rsidRPr="00463C20" w:rsidRDefault="00367FCC" w:rsidP="00367FC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63C20">
        <w:rPr>
          <w:rFonts w:ascii="Arial" w:hAnsi="Arial" w:cs="Arial"/>
          <w:b/>
          <w:sz w:val="36"/>
          <w:szCs w:val="36"/>
        </w:rPr>
        <w:t>Minikonkurranse</w:t>
      </w:r>
    </w:p>
    <w:p w:rsidR="00367FCC" w:rsidRPr="00CE2534" w:rsidRDefault="00C7465F" w:rsidP="00367FCC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r w:rsidRPr="00CE2534">
        <w:rPr>
          <w:rFonts w:ascii="Arial" w:hAnsi="Arial" w:cs="Arial"/>
          <w:i/>
          <w:sz w:val="32"/>
          <w:szCs w:val="32"/>
          <w:highlight w:val="yellow"/>
        </w:rPr>
        <w:t>(</w:t>
      </w:r>
      <w:r w:rsidR="00712C9C">
        <w:rPr>
          <w:rFonts w:ascii="Arial" w:hAnsi="Arial" w:cs="Arial"/>
          <w:i/>
          <w:sz w:val="24"/>
          <w:szCs w:val="24"/>
          <w:highlight w:val="yellow"/>
        </w:rPr>
        <w:t>valgfritt</w:t>
      </w:r>
      <w:bookmarkStart w:id="0" w:name="_GoBack"/>
      <w:bookmarkEnd w:id="0"/>
      <w:r w:rsidRPr="00CE2534">
        <w:rPr>
          <w:rFonts w:ascii="Arial" w:hAnsi="Arial" w:cs="Arial"/>
          <w:i/>
          <w:sz w:val="32"/>
          <w:szCs w:val="32"/>
          <w:highlight w:val="yellow"/>
        </w:rPr>
        <w:t>)</w:t>
      </w:r>
    </w:p>
    <w:p w:rsidR="00367FCC" w:rsidRDefault="00367FCC" w:rsidP="00367FCC">
      <w:pPr>
        <w:spacing w:after="0" w:line="240" w:lineRule="auto"/>
        <w:rPr>
          <w:rFonts w:ascii="Arial" w:hAnsi="Arial" w:cs="Arial"/>
          <w:b/>
        </w:rPr>
      </w:pPr>
    </w:p>
    <w:p w:rsidR="00367FCC" w:rsidRDefault="00367FCC" w:rsidP="00367FCC">
      <w:pPr>
        <w:spacing w:after="0" w:line="240" w:lineRule="auto"/>
        <w:rPr>
          <w:rFonts w:ascii="Arial" w:hAnsi="Arial" w:cs="Arial"/>
          <w:b/>
        </w:rPr>
      </w:pPr>
    </w:p>
    <w:p w:rsidR="00367FCC" w:rsidRPr="00CE2534" w:rsidRDefault="00367FCC" w:rsidP="00367F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65F">
        <w:rPr>
          <w:rFonts w:ascii="Arial" w:hAnsi="Arial" w:cs="Arial"/>
          <w:b/>
          <w:sz w:val="24"/>
          <w:szCs w:val="24"/>
        </w:rPr>
        <w:t>ANSKAFFELSE:</w:t>
      </w:r>
      <w:r w:rsidR="00463C20">
        <w:rPr>
          <w:rFonts w:ascii="Arial" w:hAnsi="Arial" w:cs="Arial"/>
          <w:b/>
          <w:sz w:val="24"/>
          <w:szCs w:val="24"/>
        </w:rPr>
        <w:t xml:space="preserve"> </w:t>
      </w:r>
      <w:r w:rsidRPr="002A13D4">
        <w:rPr>
          <w:rFonts w:ascii="Arial" w:hAnsi="Arial" w:cs="Arial"/>
          <w:b/>
          <w:sz w:val="24"/>
          <w:szCs w:val="24"/>
          <w:highlight w:val="yellow"/>
        </w:rPr>
        <w:t>201X-XX  XXXX</w:t>
      </w:r>
    </w:p>
    <w:p w:rsidR="00F05360" w:rsidRDefault="00F05360" w:rsidP="00463C20">
      <w:pPr>
        <w:pStyle w:val="Ingenmellomrom"/>
        <w:rPr>
          <w:i/>
        </w:rPr>
      </w:pPr>
    </w:p>
    <w:p w:rsidR="00463C20" w:rsidRPr="00463C20" w:rsidRDefault="00463C20" w:rsidP="00463C20">
      <w:pPr>
        <w:pStyle w:val="Ingenmellomrom"/>
        <w:rPr>
          <w:i/>
        </w:rPr>
      </w:pPr>
      <w:r w:rsidRPr="00463C20">
        <w:rPr>
          <w:i/>
        </w:rPr>
        <w:t>(fylles ut)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82CA6" w:rsidRPr="00B02721" w:rsidTr="004805C9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982CA6" w:rsidRPr="00B02721" w:rsidRDefault="00982CA6" w:rsidP="00480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</w:t>
            </w:r>
          </w:p>
          <w:p w:rsidR="00982CA6" w:rsidRPr="00B02721" w:rsidRDefault="00982CA6" w:rsidP="004805C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982CA6" w:rsidRPr="00B02721" w:rsidRDefault="00982CA6" w:rsidP="000E1460">
            <w:pPr>
              <w:rPr>
                <w:rFonts w:ascii="Arial" w:hAnsi="Arial" w:cs="Arial"/>
              </w:rPr>
            </w:pPr>
          </w:p>
        </w:tc>
      </w:tr>
      <w:tr w:rsidR="00982CA6" w:rsidRPr="00B02721" w:rsidTr="004805C9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982CA6" w:rsidRPr="00B02721" w:rsidRDefault="00982CA6" w:rsidP="004805C9">
            <w:pPr>
              <w:rPr>
                <w:rFonts w:ascii="Arial" w:hAnsi="Arial" w:cs="Arial"/>
              </w:rPr>
            </w:pPr>
            <w:r w:rsidRPr="00B02721">
              <w:rPr>
                <w:rFonts w:ascii="Arial" w:hAnsi="Arial" w:cs="Arial"/>
              </w:rPr>
              <w:t>Kontaktperson/telefon</w:t>
            </w:r>
          </w:p>
          <w:p w:rsidR="00982CA6" w:rsidRPr="00B02721" w:rsidRDefault="00982CA6" w:rsidP="004805C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982CA6" w:rsidRPr="00B02721" w:rsidRDefault="00982CA6" w:rsidP="000E1460">
            <w:pPr>
              <w:rPr>
                <w:rFonts w:ascii="Arial" w:hAnsi="Arial" w:cs="Arial"/>
              </w:rPr>
            </w:pPr>
          </w:p>
        </w:tc>
      </w:tr>
      <w:tr w:rsidR="00982CA6" w:rsidRPr="00B02721" w:rsidTr="004C7BE3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982CA6" w:rsidRPr="00B02721" w:rsidRDefault="00982CA6" w:rsidP="004C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B02721">
              <w:rPr>
                <w:rFonts w:ascii="Arial" w:hAnsi="Arial" w:cs="Arial"/>
              </w:rPr>
              <w:t>-postadresse</w:t>
            </w:r>
          </w:p>
          <w:p w:rsidR="00982CA6" w:rsidRPr="00B02721" w:rsidRDefault="00982CA6" w:rsidP="004C7BE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982CA6" w:rsidRPr="00B02721" w:rsidRDefault="00982CA6" w:rsidP="000E1460">
            <w:pPr>
              <w:rPr>
                <w:rFonts w:ascii="Arial" w:hAnsi="Arial" w:cs="Arial"/>
              </w:rPr>
            </w:pPr>
          </w:p>
        </w:tc>
      </w:tr>
    </w:tbl>
    <w:p w:rsidR="00FE3CA6" w:rsidRDefault="00FE3CA6" w:rsidP="00463C20">
      <w:pPr>
        <w:pStyle w:val="Ingenmellomrom"/>
        <w:rPr>
          <w:i/>
        </w:rPr>
      </w:pPr>
    </w:p>
    <w:p w:rsidR="00982CA6" w:rsidRPr="00463C20" w:rsidRDefault="00463C20" w:rsidP="00463C20">
      <w:pPr>
        <w:pStyle w:val="Ingenmellomrom"/>
        <w:rPr>
          <w:i/>
        </w:rPr>
      </w:pPr>
      <w:r w:rsidRPr="00463C20">
        <w:rPr>
          <w:i/>
        </w:rPr>
        <w:t>(fylles ut)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465F" w:rsidRPr="00C7465F" w:rsidTr="004C7BE3">
        <w:trPr>
          <w:trHeight w:val="689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3163B1" w:rsidRDefault="00C7465F" w:rsidP="00316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360">
              <w:rPr>
                <w:rFonts w:ascii="Arial" w:hAnsi="Arial" w:cs="Arial"/>
                <w:b/>
                <w:sz w:val="24"/>
                <w:szCs w:val="24"/>
              </w:rPr>
              <w:t>Tilbud</w:t>
            </w:r>
          </w:p>
          <w:p w:rsidR="00C7465F" w:rsidRPr="003163B1" w:rsidRDefault="003163B1" w:rsidP="006A1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B1">
              <w:rPr>
                <w:rFonts w:ascii="Arial" w:hAnsi="Arial" w:cs="Arial"/>
                <w:b/>
                <w:sz w:val="18"/>
                <w:szCs w:val="18"/>
              </w:rPr>
              <w:t>(skal minimum inneholde</w:t>
            </w:r>
            <w:r w:rsidR="006A1D03">
              <w:rPr>
                <w:rFonts w:ascii="Arial" w:hAnsi="Arial" w:cs="Arial"/>
                <w:b/>
                <w:sz w:val="18"/>
                <w:szCs w:val="18"/>
              </w:rPr>
              <w:t xml:space="preserve"> punkter </w:t>
            </w:r>
            <w:r w:rsidRPr="003163B1">
              <w:rPr>
                <w:rFonts w:ascii="Arial" w:hAnsi="Arial" w:cs="Arial"/>
                <w:b/>
                <w:sz w:val="18"/>
                <w:szCs w:val="18"/>
              </w:rPr>
              <w:t>nevnt nedenfor)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7465F" w:rsidRPr="00C7465F" w:rsidRDefault="00C7465F" w:rsidP="003163B1">
            <w:pPr>
              <w:jc w:val="center"/>
              <w:rPr>
                <w:rFonts w:ascii="Arial" w:hAnsi="Arial" w:cs="Arial"/>
                <w:b/>
              </w:rPr>
            </w:pPr>
            <w:r w:rsidRPr="00F05360">
              <w:rPr>
                <w:rFonts w:ascii="Arial" w:hAnsi="Arial" w:cs="Arial"/>
                <w:b/>
                <w:sz w:val="24"/>
                <w:szCs w:val="24"/>
              </w:rPr>
              <w:t>Beskrivelse</w:t>
            </w:r>
          </w:p>
        </w:tc>
      </w:tr>
      <w:tr w:rsidR="00B02721" w:rsidRPr="00B02721" w:rsidTr="004C7BE3">
        <w:trPr>
          <w:trHeight w:val="415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02721" w:rsidRPr="00B02721" w:rsidRDefault="00C7465F" w:rsidP="00354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Oppdragsbeskrivelse</w:t>
            </w:r>
          </w:p>
        </w:tc>
        <w:tc>
          <w:tcPr>
            <w:tcW w:w="4606" w:type="dxa"/>
          </w:tcPr>
          <w:p w:rsidR="00B02721" w:rsidRPr="002A13D4" w:rsidRDefault="00B02721">
            <w:pPr>
              <w:rPr>
                <w:rFonts w:ascii="Arial" w:hAnsi="Arial" w:cs="Arial"/>
                <w:highlight w:val="yellow"/>
              </w:rPr>
            </w:pPr>
          </w:p>
        </w:tc>
      </w:tr>
      <w:tr w:rsidR="00B02721" w:rsidRPr="00B02721" w:rsidTr="004C7BE3">
        <w:trPr>
          <w:trHeight w:val="42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02721" w:rsidRPr="00B02721" w:rsidRDefault="00B02721" w:rsidP="00354762">
            <w:pPr>
              <w:rPr>
                <w:rFonts w:ascii="Arial" w:hAnsi="Arial" w:cs="Arial"/>
              </w:rPr>
            </w:pPr>
            <w:r w:rsidRPr="002A13D4">
              <w:rPr>
                <w:rFonts w:ascii="Arial" w:hAnsi="Arial" w:cs="Arial"/>
                <w:highlight w:val="yellow"/>
              </w:rPr>
              <w:t xml:space="preserve">Tidspunkt </w:t>
            </w:r>
            <w:r w:rsidR="00C7465F" w:rsidRPr="002A13D4">
              <w:rPr>
                <w:rFonts w:ascii="Arial" w:hAnsi="Arial" w:cs="Arial"/>
                <w:highlight w:val="yellow"/>
              </w:rPr>
              <w:t xml:space="preserve">og sted </w:t>
            </w:r>
            <w:r w:rsidRPr="002A13D4">
              <w:rPr>
                <w:rFonts w:ascii="Arial" w:hAnsi="Arial" w:cs="Arial"/>
                <w:highlight w:val="yellow"/>
              </w:rPr>
              <w:t>for befaring</w:t>
            </w:r>
          </w:p>
        </w:tc>
        <w:tc>
          <w:tcPr>
            <w:tcW w:w="4606" w:type="dxa"/>
          </w:tcPr>
          <w:p w:rsidR="00B02721" w:rsidRPr="002A13D4" w:rsidRDefault="00B02721">
            <w:pPr>
              <w:rPr>
                <w:rFonts w:ascii="Arial" w:hAnsi="Arial" w:cs="Arial"/>
                <w:highlight w:val="yellow"/>
              </w:rPr>
            </w:pPr>
          </w:p>
        </w:tc>
      </w:tr>
      <w:tr w:rsidR="00B02721" w:rsidRPr="00B02721" w:rsidTr="004C7BE3">
        <w:trPr>
          <w:trHeight w:val="413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02721" w:rsidRPr="00B02721" w:rsidRDefault="006668C7" w:rsidP="00354762">
            <w:pPr>
              <w:rPr>
                <w:rFonts w:ascii="Arial" w:hAnsi="Arial" w:cs="Arial"/>
              </w:rPr>
            </w:pPr>
            <w:r w:rsidRPr="00B02721">
              <w:rPr>
                <w:rFonts w:ascii="Arial" w:hAnsi="Arial" w:cs="Arial"/>
              </w:rPr>
              <w:t>Frist for innlevering av tilbud</w:t>
            </w:r>
          </w:p>
        </w:tc>
        <w:tc>
          <w:tcPr>
            <w:tcW w:w="4606" w:type="dxa"/>
          </w:tcPr>
          <w:p w:rsidR="00B02721" w:rsidRPr="002A13D4" w:rsidRDefault="00B02721">
            <w:pPr>
              <w:rPr>
                <w:rFonts w:ascii="Arial" w:hAnsi="Arial" w:cs="Arial"/>
                <w:highlight w:val="yellow"/>
              </w:rPr>
            </w:pPr>
          </w:p>
        </w:tc>
      </w:tr>
      <w:tr w:rsidR="00C7465F" w:rsidRPr="00B02721" w:rsidTr="004C7BE3">
        <w:trPr>
          <w:trHeight w:val="425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C7465F" w:rsidRDefault="00C7465F" w:rsidP="00354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Vedståelsesfrist</w:t>
            </w:r>
          </w:p>
        </w:tc>
        <w:tc>
          <w:tcPr>
            <w:tcW w:w="4606" w:type="dxa"/>
          </w:tcPr>
          <w:p w:rsidR="00C7465F" w:rsidRPr="002A13D4" w:rsidRDefault="00C7465F">
            <w:pPr>
              <w:rPr>
                <w:rFonts w:ascii="Arial" w:hAnsi="Arial" w:cs="Arial"/>
                <w:highlight w:val="yellow"/>
              </w:rPr>
            </w:pPr>
          </w:p>
        </w:tc>
      </w:tr>
      <w:tr w:rsidR="00C7465F" w:rsidRPr="00B02721" w:rsidTr="004C7BE3">
        <w:trPr>
          <w:trHeight w:val="418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C7465F" w:rsidRPr="00B02721" w:rsidRDefault="002A13D4" w:rsidP="00354762">
            <w:pPr>
              <w:rPr>
                <w:rFonts w:ascii="Arial" w:hAnsi="Arial" w:cs="Arial"/>
              </w:rPr>
            </w:pPr>
            <w:r w:rsidRPr="002A13D4">
              <w:rPr>
                <w:rFonts w:ascii="Arial" w:hAnsi="Arial" w:cs="Arial"/>
                <w:highlight w:val="yellow"/>
              </w:rPr>
              <w:t>Pris/b</w:t>
            </w:r>
            <w:r w:rsidR="00C7465F" w:rsidRPr="002A13D4">
              <w:rPr>
                <w:rFonts w:ascii="Arial" w:hAnsi="Arial" w:cs="Arial"/>
                <w:highlight w:val="yellow"/>
              </w:rPr>
              <w:t>udsjettpris</w:t>
            </w:r>
            <w:r w:rsidRPr="002A13D4">
              <w:rPr>
                <w:rFonts w:ascii="Arial" w:hAnsi="Arial" w:cs="Arial"/>
                <w:highlight w:val="yellow"/>
              </w:rPr>
              <w:t>/</w:t>
            </w:r>
            <w:r w:rsidR="00F05360">
              <w:rPr>
                <w:rFonts w:ascii="Arial" w:hAnsi="Arial" w:cs="Arial"/>
                <w:highlight w:val="yellow"/>
              </w:rPr>
              <w:t>a</w:t>
            </w:r>
            <w:r w:rsidRPr="002A13D4">
              <w:rPr>
                <w:rFonts w:ascii="Arial" w:hAnsi="Arial" w:cs="Arial"/>
                <w:highlight w:val="yellow"/>
              </w:rPr>
              <w:t>ntall timer</w:t>
            </w:r>
          </w:p>
        </w:tc>
        <w:tc>
          <w:tcPr>
            <w:tcW w:w="4606" w:type="dxa"/>
          </w:tcPr>
          <w:p w:rsidR="00C7465F" w:rsidRPr="002A13D4" w:rsidRDefault="00C7465F">
            <w:pPr>
              <w:rPr>
                <w:rFonts w:ascii="Arial" w:hAnsi="Arial" w:cs="Arial"/>
                <w:highlight w:val="yellow"/>
              </w:rPr>
            </w:pPr>
          </w:p>
        </w:tc>
      </w:tr>
      <w:tr w:rsidR="00B02721" w:rsidRPr="00B02721" w:rsidTr="004C7BE3"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02721" w:rsidRPr="00B02721" w:rsidRDefault="00C7465F" w:rsidP="00354762">
            <w:pPr>
              <w:rPr>
                <w:rFonts w:ascii="Arial" w:hAnsi="Arial" w:cs="Arial"/>
              </w:rPr>
            </w:pPr>
            <w:r w:rsidRPr="002A13D4">
              <w:rPr>
                <w:rFonts w:ascii="Arial" w:hAnsi="Arial" w:cs="Arial"/>
                <w:highlight w:val="yellow"/>
              </w:rPr>
              <w:t>Tildelingskriterier</w:t>
            </w:r>
            <w:r w:rsidR="002A13D4" w:rsidRPr="002A13D4">
              <w:rPr>
                <w:rFonts w:ascii="Arial" w:hAnsi="Arial" w:cs="Arial"/>
                <w:highlight w:val="yellow"/>
              </w:rPr>
              <w:t xml:space="preserve"> </w:t>
            </w:r>
            <w:r w:rsidR="002A13D4">
              <w:rPr>
                <w:rFonts w:ascii="Arial" w:hAnsi="Arial" w:cs="Arial"/>
                <w:highlight w:val="yellow"/>
              </w:rPr>
              <w:t xml:space="preserve">som oppgitt for </w:t>
            </w:r>
            <w:proofErr w:type="spellStart"/>
            <w:r w:rsidR="002A13D4">
              <w:rPr>
                <w:rFonts w:ascii="Arial" w:hAnsi="Arial" w:cs="Arial"/>
                <w:highlight w:val="yellow"/>
              </w:rPr>
              <w:t>minikonkurranser</w:t>
            </w:r>
            <w:proofErr w:type="spellEnd"/>
            <w:r w:rsidR="002A13D4">
              <w:rPr>
                <w:rFonts w:ascii="Arial" w:hAnsi="Arial" w:cs="Arial"/>
                <w:highlight w:val="yellow"/>
              </w:rPr>
              <w:t xml:space="preserve"> </w:t>
            </w:r>
            <w:r w:rsidR="002A13D4" w:rsidRPr="002A13D4">
              <w:rPr>
                <w:rFonts w:ascii="Arial" w:hAnsi="Arial" w:cs="Arial"/>
                <w:highlight w:val="yellow"/>
              </w:rPr>
              <w:t>iht. konkurransegrunnlaget</w:t>
            </w:r>
          </w:p>
        </w:tc>
        <w:tc>
          <w:tcPr>
            <w:tcW w:w="4606" w:type="dxa"/>
          </w:tcPr>
          <w:p w:rsidR="00B02721" w:rsidRPr="002A13D4" w:rsidRDefault="00B02721">
            <w:pPr>
              <w:rPr>
                <w:rFonts w:ascii="Arial" w:hAnsi="Arial" w:cs="Arial"/>
                <w:highlight w:val="yellow"/>
              </w:rPr>
            </w:pPr>
          </w:p>
        </w:tc>
      </w:tr>
      <w:tr w:rsidR="00B02721" w:rsidRPr="00B02721" w:rsidTr="004C7BE3">
        <w:trPr>
          <w:trHeight w:val="459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02721" w:rsidRPr="00B02721" w:rsidRDefault="00B02721" w:rsidP="00354762">
            <w:pPr>
              <w:rPr>
                <w:rFonts w:ascii="Arial" w:hAnsi="Arial" w:cs="Arial"/>
              </w:rPr>
            </w:pPr>
            <w:r w:rsidRPr="00B02721">
              <w:rPr>
                <w:rFonts w:ascii="Arial" w:hAnsi="Arial" w:cs="Arial"/>
              </w:rPr>
              <w:t>Framdriftsplan</w:t>
            </w:r>
            <w:r w:rsidR="00354762">
              <w:rPr>
                <w:rFonts w:ascii="Arial" w:hAnsi="Arial" w:cs="Arial"/>
              </w:rPr>
              <w:t>/leveringstid</w:t>
            </w:r>
          </w:p>
        </w:tc>
        <w:tc>
          <w:tcPr>
            <w:tcW w:w="4606" w:type="dxa"/>
          </w:tcPr>
          <w:p w:rsidR="00B02721" w:rsidRPr="002A13D4" w:rsidRDefault="00B02721">
            <w:pPr>
              <w:rPr>
                <w:rFonts w:ascii="Arial" w:hAnsi="Arial" w:cs="Arial"/>
                <w:highlight w:val="yellow"/>
              </w:rPr>
            </w:pPr>
          </w:p>
        </w:tc>
      </w:tr>
      <w:tr w:rsidR="00B02721" w:rsidRPr="00B02721" w:rsidTr="004C7BE3">
        <w:trPr>
          <w:trHeight w:val="5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02721" w:rsidRPr="00B02721" w:rsidRDefault="00E320DA" w:rsidP="00354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a</w:t>
            </w:r>
            <w:r w:rsidR="00B02721">
              <w:rPr>
                <w:rFonts w:ascii="Arial" w:hAnsi="Arial" w:cs="Arial"/>
              </w:rPr>
              <w:t>nnet</w:t>
            </w:r>
          </w:p>
        </w:tc>
        <w:tc>
          <w:tcPr>
            <w:tcW w:w="4606" w:type="dxa"/>
          </w:tcPr>
          <w:p w:rsidR="00B02721" w:rsidRPr="002A13D4" w:rsidRDefault="00B02721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B02721" w:rsidRPr="00B02721" w:rsidRDefault="00B02721">
      <w:pPr>
        <w:rPr>
          <w:rFonts w:ascii="Arial" w:hAnsi="Arial" w:cs="Arial"/>
        </w:rPr>
      </w:pPr>
    </w:p>
    <w:p w:rsidR="00C7465F" w:rsidRDefault="00C7465F" w:rsidP="00C74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Tilbudet skal leveres inn på </w:t>
      </w:r>
      <w:r w:rsidR="00982CA6">
        <w:rPr>
          <w:rFonts w:ascii="Arial" w:hAnsi="Arial" w:cs="Arial"/>
        </w:rPr>
        <w:t>ovennevnte e-postadresse.</w:t>
      </w:r>
      <w:r w:rsidR="006668C7">
        <w:rPr>
          <w:rFonts w:ascii="Arial" w:hAnsi="Arial" w:cs="Arial"/>
        </w:rPr>
        <w:t xml:space="preserve"> </w:t>
      </w:r>
    </w:p>
    <w:p w:rsidR="00650AFC" w:rsidRDefault="00650AFC">
      <w:pPr>
        <w:rPr>
          <w:rFonts w:ascii="Arial" w:hAnsi="Arial" w:cs="Arial"/>
        </w:rPr>
      </w:pPr>
    </w:p>
    <w:p w:rsidR="00B02721" w:rsidRDefault="00B02721">
      <w:pPr>
        <w:rPr>
          <w:rFonts w:ascii="Arial" w:hAnsi="Arial" w:cs="Arial"/>
        </w:rPr>
      </w:pPr>
      <w:r>
        <w:rPr>
          <w:rFonts w:ascii="Arial" w:hAnsi="Arial" w:cs="Arial"/>
        </w:rPr>
        <w:t>Dato/sted:</w:t>
      </w:r>
    </w:p>
    <w:p w:rsidR="00650AFC" w:rsidRDefault="00650AFC">
      <w:pPr>
        <w:rPr>
          <w:rFonts w:ascii="Arial" w:hAnsi="Arial" w:cs="Arial"/>
        </w:rPr>
      </w:pPr>
    </w:p>
    <w:p w:rsidR="00C7465F" w:rsidRDefault="00C7465F">
      <w:pPr>
        <w:rPr>
          <w:rFonts w:ascii="Arial" w:hAnsi="Arial" w:cs="Arial"/>
        </w:rPr>
      </w:pPr>
      <w:r>
        <w:rPr>
          <w:rFonts w:ascii="Arial" w:hAnsi="Arial" w:cs="Arial"/>
        </w:rPr>
        <w:t>Underskrift:</w:t>
      </w:r>
    </w:p>
    <w:p w:rsidR="00C7465F" w:rsidRPr="00B02721" w:rsidRDefault="00C7465F">
      <w:pPr>
        <w:rPr>
          <w:rFonts w:ascii="Arial" w:hAnsi="Arial" w:cs="Arial"/>
        </w:rPr>
      </w:pPr>
    </w:p>
    <w:sectPr w:rsidR="00C7465F" w:rsidRPr="00B0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21"/>
    <w:rsid w:val="00000468"/>
    <w:rsid w:val="0001093A"/>
    <w:rsid w:val="00057507"/>
    <w:rsid w:val="000A1899"/>
    <w:rsid w:val="000A1D5E"/>
    <w:rsid w:val="000A79A2"/>
    <w:rsid w:val="000C210F"/>
    <w:rsid w:val="000D56BE"/>
    <w:rsid w:val="000F2574"/>
    <w:rsid w:val="00124F13"/>
    <w:rsid w:val="00150E9E"/>
    <w:rsid w:val="001546D2"/>
    <w:rsid w:val="001770AC"/>
    <w:rsid w:val="0018063F"/>
    <w:rsid w:val="001A482B"/>
    <w:rsid w:val="001C0348"/>
    <w:rsid w:val="001D49EA"/>
    <w:rsid w:val="001D7072"/>
    <w:rsid w:val="001F3A9A"/>
    <w:rsid w:val="00212D5D"/>
    <w:rsid w:val="00241103"/>
    <w:rsid w:val="00261B61"/>
    <w:rsid w:val="00285C0B"/>
    <w:rsid w:val="00296A47"/>
    <w:rsid w:val="002A13D4"/>
    <w:rsid w:val="002A42FD"/>
    <w:rsid w:val="002A6BCB"/>
    <w:rsid w:val="003071EC"/>
    <w:rsid w:val="003163B1"/>
    <w:rsid w:val="00317763"/>
    <w:rsid w:val="00324CD0"/>
    <w:rsid w:val="00335A6E"/>
    <w:rsid w:val="00354762"/>
    <w:rsid w:val="00367FCC"/>
    <w:rsid w:val="00374715"/>
    <w:rsid w:val="003827CB"/>
    <w:rsid w:val="003C4AE8"/>
    <w:rsid w:val="003C584F"/>
    <w:rsid w:val="003C5CBC"/>
    <w:rsid w:val="003E3C71"/>
    <w:rsid w:val="0042309F"/>
    <w:rsid w:val="0045379F"/>
    <w:rsid w:val="00453F1F"/>
    <w:rsid w:val="00463C20"/>
    <w:rsid w:val="004759BD"/>
    <w:rsid w:val="004805C9"/>
    <w:rsid w:val="00487EEA"/>
    <w:rsid w:val="004A09F8"/>
    <w:rsid w:val="004A262D"/>
    <w:rsid w:val="004A267C"/>
    <w:rsid w:val="004C751F"/>
    <w:rsid w:val="004C7BE3"/>
    <w:rsid w:val="004D1DA8"/>
    <w:rsid w:val="004D6622"/>
    <w:rsid w:val="004E3026"/>
    <w:rsid w:val="004E4D08"/>
    <w:rsid w:val="004F1FC5"/>
    <w:rsid w:val="004F6429"/>
    <w:rsid w:val="005041F6"/>
    <w:rsid w:val="00523A61"/>
    <w:rsid w:val="005616F7"/>
    <w:rsid w:val="005832F4"/>
    <w:rsid w:val="00587474"/>
    <w:rsid w:val="005B5DF6"/>
    <w:rsid w:val="005C04E4"/>
    <w:rsid w:val="005C52BD"/>
    <w:rsid w:val="005D4844"/>
    <w:rsid w:val="005E7C03"/>
    <w:rsid w:val="005F129F"/>
    <w:rsid w:val="005F2D62"/>
    <w:rsid w:val="00605507"/>
    <w:rsid w:val="00650AFC"/>
    <w:rsid w:val="006668C7"/>
    <w:rsid w:val="00666C6D"/>
    <w:rsid w:val="00696FF5"/>
    <w:rsid w:val="006A1D03"/>
    <w:rsid w:val="006B5687"/>
    <w:rsid w:val="006D7C5A"/>
    <w:rsid w:val="006F681F"/>
    <w:rsid w:val="00712C9C"/>
    <w:rsid w:val="00781D66"/>
    <w:rsid w:val="00791A89"/>
    <w:rsid w:val="007A1AB2"/>
    <w:rsid w:val="007A28AA"/>
    <w:rsid w:val="007A663C"/>
    <w:rsid w:val="007B1B3E"/>
    <w:rsid w:val="007B6678"/>
    <w:rsid w:val="00820F41"/>
    <w:rsid w:val="008272DA"/>
    <w:rsid w:val="008474D6"/>
    <w:rsid w:val="0085524F"/>
    <w:rsid w:val="00861814"/>
    <w:rsid w:val="00863036"/>
    <w:rsid w:val="00863037"/>
    <w:rsid w:val="008751B8"/>
    <w:rsid w:val="00880C4D"/>
    <w:rsid w:val="008D01C5"/>
    <w:rsid w:val="008D174E"/>
    <w:rsid w:val="009048BB"/>
    <w:rsid w:val="00926EF2"/>
    <w:rsid w:val="00933977"/>
    <w:rsid w:val="00963CC4"/>
    <w:rsid w:val="00966D72"/>
    <w:rsid w:val="0097070D"/>
    <w:rsid w:val="00970B76"/>
    <w:rsid w:val="009738B7"/>
    <w:rsid w:val="00982CA6"/>
    <w:rsid w:val="009835C3"/>
    <w:rsid w:val="00983CD5"/>
    <w:rsid w:val="00986B39"/>
    <w:rsid w:val="00992713"/>
    <w:rsid w:val="009A6FB9"/>
    <w:rsid w:val="009B75AA"/>
    <w:rsid w:val="009C34A5"/>
    <w:rsid w:val="009F3EAE"/>
    <w:rsid w:val="00A37EBA"/>
    <w:rsid w:val="00A45B7D"/>
    <w:rsid w:val="00A644AF"/>
    <w:rsid w:val="00A66033"/>
    <w:rsid w:val="00A740F4"/>
    <w:rsid w:val="00A7516E"/>
    <w:rsid w:val="00A777B3"/>
    <w:rsid w:val="00A827C9"/>
    <w:rsid w:val="00A97A65"/>
    <w:rsid w:val="00AB2320"/>
    <w:rsid w:val="00AB78B2"/>
    <w:rsid w:val="00AD22D8"/>
    <w:rsid w:val="00B02721"/>
    <w:rsid w:val="00B5304A"/>
    <w:rsid w:val="00B67449"/>
    <w:rsid w:val="00B7115F"/>
    <w:rsid w:val="00B85B83"/>
    <w:rsid w:val="00BD49F3"/>
    <w:rsid w:val="00BE2297"/>
    <w:rsid w:val="00BF3E47"/>
    <w:rsid w:val="00C0585B"/>
    <w:rsid w:val="00C22823"/>
    <w:rsid w:val="00C7465F"/>
    <w:rsid w:val="00C77EA8"/>
    <w:rsid w:val="00C95917"/>
    <w:rsid w:val="00CB53C2"/>
    <w:rsid w:val="00CC19A3"/>
    <w:rsid w:val="00CC735A"/>
    <w:rsid w:val="00CE2534"/>
    <w:rsid w:val="00D13B50"/>
    <w:rsid w:val="00D16A75"/>
    <w:rsid w:val="00D22F42"/>
    <w:rsid w:val="00D26821"/>
    <w:rsid w:val="00D91AA6"/>
    <w:rsid w:val="00DA2EF1"/>
    <w:rsid w:val="00DB24ED"/>
    <w:rsid w:val="00DC05A3"/>
    <w:rsid w:val="00DE2E18"/>
    <w:rsid w:val="00DE303B"/>
    <w:rsid w:val="00DE3695"/>
    <w:rsid w:val="00DE3C8A"/>
    <w:rsid w:val="00DF683F"/>
    <w:rsid w:val="00E25F1E"/>
    <w:rsid w:val="00E27F80"/>
    <w:rsid w:val="00E320DA"/>
    <w:rsid w:val="00E375C3"/>
    <w:rsid w:val="00E602B7"/>
    <w:rsid w:val="00E72439"/>
    <w:rsid w:val="00E73A8F"/>
    <w:rsid w:val="00E864EA"/>
    <w:rsid w:val="00E937D3"/>
    <w:rsid w:val="00E940CC"/>
    <w:rsid w:val="00EA55E3"/>
    <w:rsid w:val="00ED2C0E"/>
    <w:rsid w:val="00ED7F9C"/>
    <w:rsid w:val="00EE5DAD"/>
    <w:rsid w:val="00EE632D"/>
    <w:rsid w:val="00EF35C5"/>
    <w:rsid w:val="00F05360"/>
    <w:rsid w:val="00F200B4"/>
    <w:rsid w:val="00F47BB6"/>
    <w:rsid w:val="00F6075A"/>
    <w:rsid w:val="00F82532"/>
    <w:rsid w:val="00FC0560"/>
    <w:rsid w:val="00FC1C06"/>
    <w:rsid w:val="00FD3F0A"/>
    <w:rsid w:val="00FE3CA6"/>
    <w:rsid w:val="00FF0290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63C2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E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63C2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E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A9D00E0F.dotm</Template>
  <TotalTime>0</TotalTime>
  <Pages>1</Pages>
  <Words>88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Granlund</dc:creator>
  <cp:lastModifiedBy>Mona Margrethe Andersen</cp:lastModifiedBy>
  <cp:revision>2</cp:revision>
  <cp:lastPrinted>2016-01-14T13:50:00Z</cp:lastPrinted>
  <dcterms:created xsi:type="dcterms:W3CDTF">2019-01-29T12:48:00Z</dcterms:created>
  <dcterms:modified xsi:type="dcterms:W3CDTF">2019-01-29T12:48:00Z</dcterms:modified>
</cp:coreProperties>
</file>